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E23" w:rsidRPr="007D433E" w:rsidRDefault="009C3E23" w:rsidP="00BA2CAF">
      <w:pPr>
        <w:spacing w:after="0" w:line="240" w:lineRule="auto"/>
        <w:jc w:val="center"/>
        <w:rPr>
          <w:b/>
        </w:rPr>
      </w:pPr>
      <w:r>
        <w:rPr>
          <w:b/>
        </w:rPr>
        <w:t>Domestic Violence Study Group</w:t>
      </w:r>
    </w:p>
    <w:p w:rsidR="009C3E23" w:rsidRPr="007D433E" w:rsidRDefault="009C3E23" w:rsidP="00BA2CAF">
      <w:pPr>
        <w:spacing w:after="0" w:line="240" w:lineRule="auto"/>
        <w:jc w:val="center"/>
      </w:pPr>
      <w:r>
        <w:t>Wednesday, Sept. 4, 1:30-3:30</w:t>
      </w:r>
    </w:p>
    <w:p w:rsidR="009C3E23" w:rsidRPr="007943D9" w:rsidRDefault="009C3E23" w:rsidP="007943D9">
      <w:pPr>
        <w:spacing w:after="0" w:line="240" w:lineRule="auto"/>
        <w:jc w:val="center"/>
      </w:pPr>
      <w:bookmarkStart w:id="0" w:name="_GoBack"/>
      <w:bookmarkEnd w:id="0"/>
      <w:r>
        <w:t xml:space="preserve">Room 1-125,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>
              <w:t>Iberville</w:t>
            </w:r>
          </w:smartTag>
          <w:r>
            <w:t xml:space="preserve"> </w:t>
          </w:r>
          <w:smartTag w:uri="urn:schemas-microsoft-com:office:smarttags" w:element="PlaceType">
            <w:r>
              <w:t>Building</w:t>
            </w:r>
          </w:smartTag>
        </w:smartTag>
      </w:smartTag>
    </w:p>
    <w:p w:rsidR="009C3E23" w:rsidRPr="007D433E" w:rsidRDefault="009C3E23" w:rsidP="001C7B6E">
      <w:pPr>
        <w:spacing w:before="120" w:after="120" w:line="240" w:lineRule="auto"/>
        <w:rPr>
          <w:b/>
          <w:sz w:val="20"/>
          <w:szCs w:val="20"/>
        </w:rPr>
      </w:pPr>
      <w:r w:rsidRPr="007D433E">
        <w:rPr>
          <w:b/>
          <w:sz w:val="20"/>
          <w:szCs w:val="20"/>
        </w:rPr>
        <w:t>MEETING ATTENDEES: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3420"/>
        <w:gridCol w:w="3420"/>
        <w:gridCol w:w="3420"/>
      </w:tblGrid>
      <w:tr w:rsidR="009C3E23" w:rsidRPr="007D433E" w:rsidTr="00AC3023"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C3E23" w:rsidRDefault="009C3E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Judy Bell</w:t>
            </w:r>
          </w:p>
          <w:p w:rsidR="009C3E23" w:rsidRDefault="009C3E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Pam Baker</w:t>
            </w:r>
          </w:p>
          <w:p w:rsidR="009C3E23" w:rsidRDefault="009C3E23" w:rsidP="00DD30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Rutha Chatwood</w:t>
            </w:r>
          </w:p>
          <w:p w:rsidR="009C3E23" w:rsidRDefault="009C3E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Tommy Clark</w:t>
            </w:r>
          </w:p>
          <w:p w:rsidR="009C3E23" w:rsidRDefault="009C3E23">
            <w:pPr>
              <w:spacing w:after="0" w:line="240" w:lineRule="auto"/>
              <w:rPr>
                <w:sz w:val="20"/>
                <w:szCs w:val="20"/>
              </w:rPr>
            </w:pPr>
            <w:r w:rsidRPr="00594E2C">
              <w:rPr>
                <w:sz w:val="20"/>
                <w:szCs w:val="20"/>
              </w:rPr>
              <w:t>Tracy Dahmer Farris</w:t>
            </w:r>
          </w:p>
          <w:p w:rsidR="009C3E23" w:rsidRDefault="009C3E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Melanie Fields</w:t>
            </w:r>
          </w:p>
          <w:p w:rsidR="009C3E23" w:rsidRPr="00594E2C" w:rsidRDefault="009C3E23" w:rsidP="00DD30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3E23" w:rsidRDefault="009C3E23" w:rsidP="00DD30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Ramona Harris</w:t>
            </w:r>
          </w:p>
          <w:p w:rsidR="009C3E23" w:rsidRDefault="009C3E23" w:rsidP="00DD30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Vonnie Hawkins</w:t>
            </w:r>
          </w:p>
          <w:p w:rsidR="009C3E23" w:rsidRDefault="009C3E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Cordelia Heaney</w:t>
            </w:r>
          </w:p>
          <w:p w:rsidR="009C3E23" w:rsidRDefault="009C3E23" w:rsidP="00DD30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Patricia Kock</w:t>
            </w:r>
          </w:p>
          <w:p w:rsidR="009C3E23" w:rsidRDefault="009C3E23" w:rsidP="00DD30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Kim Matherne</w:t>
            </w:r>
          </w:p>
          <w:p w:rsidR="009C3E23" w:rsidRDefault="009C3E23" w:rsidP="00DD30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Beth Meeks</w:t>
            </w:r>
          </w:p>
          <w:p w:rsidR="009C3E23" w:rsidRDefault="009C3E23" w:rsidP="00AC30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Richard Pittman</w:t>
            </w:r>
          </w:p>
          <w:p w:rsidR="009C3E23" w:rsidRPr="00594E2C" w:rsidRDefault="009C3E23" w:rsidP="00DD30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3E23" w:rsidRDefault="009C3E23" w:rsidP="00DD30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Jimmy Pohlmann</w:t>
            </w:r>
          </w:p>
          <w:p w:rsidR="009C3E23" w:rsidRDefault="009C3E23" w:rsidP="00DD30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Trashica Robinson</w:t>
            </w:r>
          </w:p>
          <w:p w:rsidR="009C3E23" w:rsidRDefault="009C3E23" w:rsidP="00DD30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Suzy Sonnier</w:t>
            </w:r>
          </w:p>
          <w:p w:rsidR="009C3E23" w:rsidRDefault="009C3E23" w:rsidP="00DD30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Brent Villemarette</w:t>
            </w:r>
          </w:p>
          <w:p w:rsidR="009C3E23" w:rsidRDefault="009C3E23" w:rsidP="00DD30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Karen Webb</w:t>
            </w:r>
          </w:p>
          <w:p w:rsidR="009C3E23" w:rsidRDefault="009C3E23" w:rsidP="00DD30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Carmen Weisner</w:t>
            </w:r>
          </w:p>
          <w:p w:rsidR="009C3E23" w:rsidRPr="007D433E" w:rsidRDefault="009C3E23" w:rsidP="00594E2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Amy Zapata</w:t>
            </w:r>
          </w:p>
        </w:tc>
      </w:tr>
    </w:tbl>
    <w:p w:rsidR="009C3E23" w:rsidRPr="007D433E" w:rsidRDefault="009C3E23" w:rsidP="001C7B6E">
      <w:pPr>
        <w:spacing w:before="120" w:after="120" w:line="240" w:lineRule="auto"/>
        <w:rPr>
          <w:b/>
        </w:rPr>
      </w:pPr>
      <w:r w:rsidRPr="007D433E">
        <w:rPr>
          <w:b/>
        </w:rPr>
        <w:t>AGENDA ITEMS:</w:t>
      </w:r>
    </w:p>
    <w:p w:rsidR="009C3E23" w:rsidRDefault="009C3E23" w:rsidP="003A55B0">
      <w:pPr>
        <w:numPr>
          <w:ilvl w:val="0"/>
          <w:numId w:val="34"/>
        </w:numPr>
        <w:tabs>
          <w:tab w:val="left" w:pos="1080"/>
          <w:tab w:val="left" w:pos="1440"/>
        </w:tabs>
        <w:spacing w:after="0" w:line="360" w:lineRule="auto"/>
        <w:rPr>
          <w:b/>
        </w:rPr>
      </w:pPr>
      <w:r>
        <w:rPr>
          <w:b/>
        </w:rPr>
        <w:t>Welcome from Secretary Sonnier</w:t>
      </w:r>
    </w:p>
    <w:p w:rsidR="009C3E23" w:rsidRDefault="009C3E23" w:rsidP="003A55B0">
      <w:pPr>
        <w:numPr>
          <w:ilvl w:val="0"/>
          <w:numId w:val="34"/>
        </w:numPr>
        <w:tabs>
          <w:tab w:val="left" w:pos="1080"/>
          <w:tab w:val="left" w:pos="1440"/>
        </w:tabs>
        <w:spacing w:after="0" w:line="360" w:lineRule="auto"/>
        <w:rPr>
          <w:b/>
        </w:rPr>
      </w:pPr>
      <w:r>
        <w:rPr>
          <w:b/>
        </w:rPr>
        <w:t>Introductions</w:t>
      </w:r>
    </w:p>
    <w:p w:rsidR="009C3E23" w:rsidRDefault="009C3E23" w:rsidP="003A55B0">
      <w:pPr>
        <w:numPr>
          <w:ilvl w:val="0"/>
          <w:numId w:val="34"/>
        </w:numPr>
        <w:tabs>
          <w:tab w:val="left" w:pos="1080"/>
          <w:tab w:val="left" w:pos="1440"/>
        </w:tabs>
        <w:spacing w:after="0" w:line="360" w:lineRule="auto"/>
        <w:rPr>
          <w:b/>
        </w:rPr>
      </w:pPr>
      <w:r>
        <w:rPr>
          <w:b/>
        </w:rPr>
        <w:t>Review SR 95/HR 76</w:t>
      </w:r>
    </w:p>
    <w:p w:rsidR="009C3E23" w:rsidRDefault="009C3E23" w:rsidP="003A55B0">
      <w:pPr>
        <w:numPr>
          <w:ilvl w:val="0"/>
          <w:numId w:val="34"/>
        </w:numPr>
        <w:tabs>
          <w:tab w:val="left" w:pos="1080"/>
          <w:tab w:val="left" w:pos="1440"/>
        </w:tabs>
        <w:spacing w:after="0" w:line="360" w:lineRule="auto"/>
        <w:rPr>
          <w:b/>
        </w:rPr>
      </w:pPr>
      <w:r>
        <w:rPr>
          <w:b/>
        </w:rPr>
        <w:t xml:space="preserve">Overview of Current </w:t>
      </w:r>
      <w:smartTag w:uri="urn:schemas-microsoft-com:office:smarttags" w:element="State">
        <w:smartTag w:uri="urn:schemas-microsoft-com:office:smarttags" w:element="place">
          <w:r>
            <w:rPr>
              <w:b/>
            </w:rPr>
            <w:t>Louisiana</w:t>
          </w:r>
        </w:smartTag>
      </w:smartTag>
      <w:r>
        <w:rPr>
          <w:b/>
        </w:rPr>
        <w:t xml:space="preserve"> Domestic Violence (DV) Services</w:t>
      </w:r>
    </w:p>
    <w:p w:rsidR="009C3E23" w:rsidRDefault="009C3E23" w:rsidP="003A55B0">
      <w:pPr>
        <w:numPr>
          <w:ilvl w:val="1"/>
          <w:numId w:val="34"/>
        </w:numPr>
        <w:tabs>
          <w:tab w:val="left" w:pos="1080"/>
          <w:tab w:val="left" w:pos="1440"/>
        </w:tabs>
        <w:spacing w:after="0" w:line="360" w:lineRule="auto"/>
        <w:rPr>
          <w:b/>
        </w:rPr>
      </w:pPr>
      <w:r>
        <w:rPr>
          <w:b/>
        </w:rPr>
        <w:t xml:space="preserve"> State DV statistics</w:t>
      </w:r>
    </w:p>
    <w:p w:rsidR="009C3E23" w:rsidRDefault="009C3E23" w:rsidP="003A55B0">
      <w:pPr>
        <w:numPr>
          <w:ilvl w:val="1"/>
          <w:numId w:val="34"/>
        </w:numPr>
        <w:tabs>
          <w:tab w:val="left" w:pos="1080"/>
          <w:tab w:val="left" w:pos="1440"/>
        </w:tabs>
        <w:spacing w:after="0" w:line="360" w:lineRule="auto"/>
        <w:rPr>
          <w:b/>
        </w:rPr>
      </w:pPr>
      <w:r>
        <w:rPr>
          <w:b/>
        </w:rPr>
        <w:t xml:space="preserve"> DV services</w:t>
      </w:r>
    </w:p>
    <w:p w:rsidR="009C3E23" w:rsidRDefault="009C3E23" w:rsidP="003A55B0">
      <w:pPr>
        <w:numPr>
          <w:ilvl w:val="1"/>
          <w:numId w:val="34"/>
        </w:numPr>
        <w:tabs>
          <w:tab w:val="left" w:pos="1080"/>
          <w:tab w:val="left" w:pos="1440"/>
        </w:tabs>
        <w:spacing w:after="0" w:line="360" w:lineRule="auto"/>
        <w:rPr>
          <w:b/>
        </w:rPr>
      </w:pPr>
      <w:r>
        <w:rPr>
          <w:b/>
        </w:rPr>
        <w:t>Funding sources, assessment</w:t>
      </w:r>
    </w:p>
    <w:p w:rsidR="009C3E23" w:rsidRDefault="009C3E23" w:rsidP="003A55B0">
      <w:pPr>
        <w:numPr>
          <w:ilvl w:val="1"/>
          <w:numId w:val="34"/>
        </w:numPr>
        <w:tabs>
          <w:tab w:val="left" w:pos="1080"/>
          <w:tab w:val="left" w:pos="1440"/>
        </w:tabs>
        <w:spacing w:after="0" w:line="360" w:lineRule="auto"/>
        <w:rPr>
          <w:b/>
        </w:rPr>
      </w:pPr>
      <w:r>
        <w:rPr>
          <w:b/>
        </w:rPr>
        <w:t>Current challenges</w:t>
      </w:r>
    </w:p>
    <w:p w:rsidR="009C3E23" w:rsidRDefault="009C3E23" w:rsidP="003A55B0">
      <w:pPr>
        <w:numPr>
          <w:ilvl w:val="0"/>
          <w:numId w:val="34"/>
        </w:numPr>
        <w:tabs>
          <w:tab w:val="left" w:pos="1080"/>
          <w:tab w:val="left" w:pos="1440"/>
        </w:tabs>
        <w:spacing w:after="0" w:line="360" w:lineRule="auto"/>
        <w:rPr>
          <w:b/>
        </w:rPr>
      </w:pPr>
      <w:r>
        <w:rPr>
          <w:b/>
        </w:rPr>
        <w:t xml:space="preserve">Road Map for  Study Group </w:t>
      </w:r>
    </w:p>
    <w:p w:rsidR="009C3E23" w:rsidRDefault="009C3E23" w:rsidP="003A55B0">
      <w:pPr>
        <w:numPr>
          <w:ilvl w:val="1"/>
          <w:numId w:val="34"/>
        </w:numPr>
        <w:tabs>
          <w:tab w:val="left" w:pos="1080"/>
          <w:tab w:val="left" w:pos="1440"/>
        </w:tabs>
        <w:spacing w:after="0" w:line="360" w:lineRule="auto"/>
        <w:rPr>
          <w:b/>
        </w:rPr>
      </w:pPr>
      <w:r>
        <w:rPr>
          <w:b/>
        </w:rPr>
        <w:t>Work groups</w:t>
      </w:r>
    </w:p>
    <w:p w:rsidR="009C3E23" w:rsidRDefault="009C3E23" w:rsidP="003A55B0">
      <w:pPr>
        <w:numPr>
          <w:ilvl w:val="1"/>
          <w:numId w:val="34"/>
        </w:numPr>
        <w:tabs>
          <w:tab w:val="left" w:pos="1080"/>
          <w:tab w:val="left" w:pos="1440"/>
        </w:tabs>
        <w:spacing w:after="0" w:line="360" w:lineRule="auto"/>
        <w:rPr>
          <w:b/>
        </w:rPr>
      </w:pPr>
      <w:r>
        <w:rPr>
          <w:b/>
        </w:rPr>
        <w:t>Scheduling meetings</w:t>
      </w:r>
    </w:p>
    <w:p w:rsidR="009C3E23" w:rsidRDefault="009C3E23" w:rsidP="003A55B0">
      <w:pPr>
        <w:numPr>
          <w:ilvl w:val="0"/>
          <w:numId w:val="34"/>
        </w:numPr>
        <w:tabs>
          <w:tab w:val="left" w:pos="1080"/>
          <w:tab w:val="left" w:pos="1440"/>
        </w:tabs>
        <w:spacing w:after="0" w:line="360" w:lineRule="auto"/>
        <w:rPr>
          <w:b/>
        </w:rPr>
      </w:pPr>
      <w:r>
        <w:rPr>
          <w:b/>
        </w:rPr>
        <w:t>Group Discussion</w:t>
      </w:r>
    </w:p>
    <w:p w:rsidR="009C3E23" w:rsidRDefault="009C3E23" w:rsidP="007943D9">
      <w:pPr>
        <w:numPr>
          <w:ilvl w:val="1"/>
          <w:numId w:val="34"/>
        </w:numPr>
        <w:tabs>
          <w:tab w:val="left" w:pos="1080"/>
          <w:tab w:val="left" w:pos="1440"/>
        </w:tabs>
        <w:spacing w:after="0" w:line="360" w:lineRule="auto"/>
        <w:rPr>
          <w:b/>
        </w:rPr>
      </w:pPr>
      <w:r>
        <w:rPr>
          <w:b/>
        </w:rPr>
        <w:t>Promising Best Practices</w:t>
      </w:r>
    </w:p>
    <w:p w:rsidR="009C3E23" w:rsidRDefault="009C3E23" w:rsidP="007943D9">
      <w:pPr>
        <w:numPr>
          <w:ilvl w:val="1"/>
          <w:numId w:val="34"/>
        </w:numPr>
        <w:tabs>
          <w:tab w:val="left" w:pos="1080"/>
          <w:tab w:val="left" w:pos="1440"/>
        </w:tabs>
        <w:spacing w:after="0" w:line="360" w:lineRule="auto"/>
        <w:rPr>
          <w:b/>
        </w:rPr>
      </w:pPr>
      <w:r>
        <w:rPr>
          <w:b/>
        </w:rPr>
        <w:t>Comprehensive Service Delivery Approach</w:t>
      </w:r>
    </w:p>
    <w:p w:rsidR="009C3E23" w:rsidRDefault="009C3E23" w:rsidP="007943D9">
      <w:pPr>
        <w:numPr>
          <w:ilvl w:val="1"/>
          <w:numId w:val="34"/>
        </w:numPr>
        <w:tabs>
          <w:tab w:val="left" w:pos="1080"/>
          <w:tab w:val="left" w:pos="1440"/>
        </w:tabs>
        <w:spacing w:after="0" w:line="360" w:lineRule="auto"/>
        <w:rPr>
          <w:b/>
        </w:rPr>
      </w:pPr>
      <w:r>
        <w:rPr>
          <w:b/>
        </w:rPr>
        <w:t>What information do we have/need?</w:t>
      </w:r>
    </w:p>
    <w:p w:rsidR="009C3E23" w:rsidRDefault="009C3E23" w:rsidP="003A55B0">
      <w:pPr>
        <w:numPr>
          <w:ilvl w:val="0"/>
          <w:numId w:val="34"/>
        </w:numPr>
        <w:tabs>
          <w:tab w:val="left" w:pos="1080"/>
          <w:tab w:val="left" w:pos="1440"/>
        </w:tabs>
        <w:spacing w:after="0" w:line="360" w:lineRule="auto"/>
        <w:rPr>
          <w:b/>
        </w:rPr>
      </w:pPr>
      <w:r>
        <w:rPr>
          <w:b/>
        </w:rPr>
        <w:t>Adjourn</w:t>
      </w:r>
    </w:p>
    <w:sectPr w:rsidR="009C3E23" w:rsidSect="00C92392">
      <w:headerReference w:type="default" r:id="rId7"/>
      <w:footerReference w:type="default" r:id="rId8"/>
      <w:pgSz w:w="12240" w:h="15840"/>
      <w:pgMar w:top="1440" w:right="1080" w:bottom="1080" w:left="1080" w:header="45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E23" w:rsidRDefault="009C3E23" w:rsidP="0097525C">
      <w:pPr>
        <w:spacing w:after="0" w:line="240" w:lineRule="auto"/>
      </w:pPr>
      <w:r>
        <w:separator/>
      </w:r>
    </w:p>
  </w:endnote>
  <w:endnote w:type="continuationSeparator" w:id="0">
    <w:p w:rsidR="009C3E23" w:rsidRDefault="009C3E23" w:rsidP="00975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  <w:font w:name="MS P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anklin Gothic Dem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E23" w:rsidRDefault="009C3E23" w:rsidP="00E80506">
    <w:pPr>
      <w:pStyle w:val="Footer"/>
    </w:pPr>
    <w:r>
      <w:t xml:space="preserve">   </w:t>
    </w:r>
    <w:r>
      <w:tab/>
    </w:r>
  </w:p>
  <w:p w:rsidR="009C3E23" w:rsidRDefault="009C3E23" w:rsidP="00E80506">
    <w:pPr>
      <w:pStyle w:val="Footer"/>
      <w:tabs>
        <w:tab w:val="clear" w:pos="4680"/>
        <w:tab w:val="clear" w:pos="9360"/>
        <w:tab w:val="left" w:pos="8885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7" o:spid="_x0000_s2049" type="#_x0000_t75" alt="Macintosh HD:Users:Annie:Desktop:AIM graphics-02.png" style="position:absolute;margin-left:-58.85pt;margin-top:.55pt;width:619.2pt;height:15.8pt;z-index:251660288;visibility:visible;mso-position-horizontal-relative:margin">
          <v:imagedata r:id="rId1" o:title=""/>
          <w10:wrap anchorx="margin"/>
        </v:shape>
      </w:pict>
    </w:r>
    <w:r>
      <w:tab/>
    </w:r>
  </w:p>
  <w:p w:rsidR="009C3E23" w:rsidRDefault="009C3E23" w:rsidP="005B7FF2">
    <w:pPr>
      <w:pStyle w:val="Footer"/>
      <w:tabs>
        <w:tab w:val="clear" w:pos="4680"/>
        <w:tab w:val="clear" w:pos="9360"/>
        <w:tab w:val="left" w:pos="6015"/>
        <w:tab w:val="left" w:pos="8885"/>
      </w:tabs>
      <w:spacing w:before="360"/>
      <w:rPr>
        <w:rFonts w:ascii="Franklin Gothic Demi" w:hAnsi="Franklin Gothic Demi"/>
        <w:bCs/>
        <w:noProof/>
      </w:rPr>
    </w:pPr>
    <w:r>
      <w:tab/>
    </w:r>
    <w:r>
      <w:tab/>
    </w:r>
  </w:p>
  <w:p w:rsidR="009C3E23" w:rsidRPr="0097525C" w:rsidRDefault="009C3E23" w:rsidP="00E80506">
    <w:pPr>
      <w:pStyle w:val="Footer"/>
      <w:tabs>
        <w:tab w:val="clear" w:pos="4680"/>
        <w:tab w:val="clear" w:pos="9360"/>
        <w:tab w:val="left" w:pos="3566"/>
      </w:tabs>
    </w:pPr>
    <w:r>
      <w:tab/>
    </w:r>
  </w:p>
  <w:p w:rsidR="009C3E23" w:rsidRPr="0097525C" w:rsidRDefault="009C3E23" w:rsidP="0097525C">
    <w:pPr>
      <w:pStyle w:val="Footer"/>
      <w:tabs>
        <w:tab w:val="clear" w:pos="4680"/>
        <w:tab w:val="clear" w:pos="9360"/>
        <w:tab w:val="left" w:pos="888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E23" w:rsidRDefault="009C3E23" w:rsidP="0097525C">
      <w:pPr>
        <w:spacing w:after="0" w:line="240" w:lineRule="auto"/>
      </w:pPr>
      <w:r>
        <w:separator/>
      </w:r>
    </w:p>
  </w:footnote>
  <w:footnote w:type="continuationSeparator" w:id="0">
    <w:p w:rsidR="009C3E23" w:rsidRDefault="009C3E23" w:rsidP="00975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E23" w:rsidRDefault="009C3E23">
    <w:pPr>
      <w:pStyle w:val="Header"/>
    </w:pPr>
    <w:r w:rsidRPr="00876218">
      <w:rPr>
        <w:noProof/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Description: DCFSLogoFINAL_RGB" style="width:87pt;height:52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8EF"/>
    <w:multiLevelType w:val="hybridMultilevel"/>
    <w:tmpl w:val="D71267BA"/>
    <w:lvl w:ilvl="0" w:tplc="9E0A767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DF48F2"/>
    <w:multiLevelType w:val="hybridMultilevel"/>
    <w:tmpl w:val="080E4E56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  <w:b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/>
        <w:color w:val="auto"/>
        <w:sz w:val="24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0657736E"/>
    <w:multiLevelType w:val="multilevel"/>
    <w:tmpl w:val="0C30CCE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sz w:val="24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08BD60AE"/>
    <w:multiLevelType w:val="hybridMultilevel"/>
    <w:tmpl w:val="61427B44"/>
    <w:lvl w:ilvl="0" w:tplc="DB32A08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732A0"/>
    <w:multiLevelType w:val="hybridMultilevel"/>
    <w:tmpl w:val="A83C8F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925F9E"/>
    <w:multiLevelType w:val="hybridMultilevel"/>
    <w:tmpl w:val="F92CA502"/>
    <w:lvl w:ilvl="0" w:tplc="DC88F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1A8812F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B48E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20220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02C69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C1EE7D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FC0E2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F6FA6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DF7E6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6">
    <w:nsid w:val="1203213C"/>
    <w:multiLevelType w:val="hybridMultilevel"/>
    <w:tmpl w:val="55D8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B55F31"/>
    <w:multiLevelType w:val="hybridMultilevel"/>
    <w:tmpl w:val="4B64C6BA"/>
    <w:lvl w:ilvl="0" w:tplc="448C0A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25AF0D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AE219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2C43B2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2CC4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A7EA72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9A65AC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806E3A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C5C0F8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>
    <w:nsid w:val="17357712"/>
    <w:multiLevelType w:val="hybridMultilevel"/>
    <w:tmpl w:val="74C2D67E"/>
    <w:lvl w:ilvl="0" w:tplc="1E5038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25AF0D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AE219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2C43B2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2CC4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A7EA72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9A65AC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806E3A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C5C0F8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>
    <w:nsid w:val="19797AE0"/>
    <w:multiLevelType w:val="hybridMultilevel"/>
    <w:tmpl w:val="4A668CB8"/>
    <w:lvl w:ilvl="0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1AA141D5"/>
    <w:multiLevelType w:val="hybridMultilevel"/>
    <w:tmpl w:val="8B40AE7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1DE336FB"/>
    <w:multiLevelType w:val="hybridMultilevel"/>
    <w:tmpl w:val="F678E3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F7E4D4F"/>
    <w:multiLevelType w:val="multilevel"/>
    <w:tmpl w:val="166EB7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/>
        <w:sz w:val="24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20D959F9"/>
    <w:multiLevelType w:val="hybridMultilevel"/>
    <w:tmpl w:val="FF1EEFC4"/>
    <w:lvl w:ilvl="0" w:tplc="C9D8FCE8">
      <w:start w:val="1"/>
      <w:numFmt w:val="upperRoman"/>
      <w:lvlText w:val="%1."/>
      <w:lvlJc w:val="right"/>
      <w:pPr>
        <w:ind w:left="720" w:hanging="360"/>
      </w:pPr>
      <w:rPr>
        <w:rFonts w:ascii="Corbel" w:hAnsi="Corbel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12A0385"/>
    <w:multiLevelType w:val="hybridMultilevel"/>
    <w:tmpl w:val="B966016C"/>
    <w:lvl w:ilvl="0" w:tplc="241EDF2E">
      <w:numFmt w:val="bullet"/>
      <w:lvlText w:val=""/>
      <w:lvlJc w:val="left"/>
      <w:pPr>
        <w:ind w:left="360" w:hanging="360"/>
      </w:pPr>
      <w:rPr>
        <w:rFonts w:ascii="Symbol" w:eastAsia="MS P????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7605912"/>
    <w:multiLevelType w:val="hybridMultilevel"/>
    <w:tmpl w:val="2562912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28340A98"/>
    <w:multiLevelType w:val="hybridMultilevel"/>
    <w:tmpl w:val="11AE8B86"/>
    <w:lvl w:ilvl="0" w:tplc="DB32A08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6F41FB"/>
    <w:multiLevelType w:val="hybridMultilevel"/>
    <w:tmpl w:val="06F8C806"/>
    <w:lvl w:ilvl="0" w:tplc="0409000B">
      <w:start w:val="1"/>
      <w:numFmt w:val="bullet"/>
      <w:lvlText w:val="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8">
    <w:nsid w:val="2E011B58"/>
    <w:multiLevelType w:val="hybridMultilevel"/>
    <w:tmpl w:val="5F70A2E6"/>
    <w:lvl w:ilvl="0" w:tplc="DB32A08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A0EB52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64E2B7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F26A24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5FCB71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8C8C7C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CC8771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6B02FE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5A4544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9">
    <w:nsid w:val="34392FE0"/>
    <w:multiLevelType w:val="hybridMultilevel"/>
    <w:tmpl w:val="B58AD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667239"/>
    <w:multiLevelType w:val="hybridMultilevel"/>
    <w:tmpl w:val="A6A6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647705"/>
    <w:multiLevelType w:val="hybridMultilevel"/>
    <w:tmpl w:val="99CA6D20"/>
    <w:lvl w:ilvl="0" w:tplc="448C0A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25AF0D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AE219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2C43B2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2CC4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A7EA72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9A65AC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806E3A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C5C0F8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2">
    <w:nsid w:val="3F8505F4"/>
    <w:multiLevelType w:val="hybridMultilevel"/>
    <w:tmpl w:val="38325D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A643408"/>
    <w:multiLevelType w:val="hybridMultilevel"/>
    <w:tmpl w:val="A5786B1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DEE6FBC"/>
    <w:multiLevelType w:val="hybridMultilevel"/>
    <w:tmpl w:val="3AB230E6"/>
    <w:lvl w:ilvl="0" w:tplc="241EDF2E">
      <w:numFmt w:val="bullet"/>
      <w:lvlText w:val=""/>
      <w:lvlJc w:val="left"/>
      <w:pPr>
        <w:ind w:left="360" w:hanging="360"/>
      </w:pPr>
      <w:rPr>
        <w:rFonts w:ascii="Symbol" w:eastAsia="MS P????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7523BF1"/>
    <w:multiLevelType w:val="hybridMultilevel"/>
    <w:tmpl w:val="A014AC04"/>
    <w:lvl w:ilvl="0" w:tplc="DB32A08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u w:color="000000"/>
      </w:rPr>
    </w:lvl>
    <w:lvl w:ilvl="1" w:tplc="925AF0D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AE219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2C43B2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2CC4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A7EA72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9A65AC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806E3A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C5C0F8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6">
    <w:nsid w:val="585338DE"/>
    <w:multiLevelType w:val="hybridMultilevel"/>
    <w:tmpl w:val="D26C3864"/>
    <w:lvl w:ilvl="0" w:tplc="448C0A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25AF0D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AE219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2C43B2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2CC4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A7EA72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9A65AC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806E3A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C5C0F8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7">
    <w:nsid w:val="58D07F45"/>
    <w:multiLevelType w:val="hybridMultilevel"/>
    <w:tmpl w:val="975C39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F0E5478"/>
    <w:multiLevelType w:val="hybridMultilevel"/>
    <w:tmpl w:val="754C7B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25AF0D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AE219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2C43B2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2CC4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A7EA72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9A65AC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806E3A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C5C0F8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9">
    <w:nsid w:val="611E06F8"/>
    <w:multiLevelType w:val="hybridMultilevel"/>
    <w:tmpl w:val="043CC6D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92A4A8D"/>
    <w:multiLevelType w:val="hybridMultilevel"/>
    <w:tmpl w:val="ACB079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25AF0D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AE219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2C43B2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2CC4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A7EA72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9A65AC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806E3A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C5C0F8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1">
    <w:nsid w:val="69D85B1E"/>
    <w:multiLevelType w:val="hybridMultilevel"/>
    <w:tmpl w:val="BF4A26AC"/>
    <w:lvl w:ilvl="0" w:tplc="4C4C5F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A4F2474"/>
    <w:multiLevelType w:val="hybridMultilevel"/>
    <w:tmpl w:val="6344A6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787AB3"/>
    <w:multiLevelType w:val="hybridMultilevel"/>
    <w:tmpl w:val="E258E3AA"/>
    <w:lvl w:ilvl="0" w:tplc="448C0A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25AF0D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AE219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2C43B2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2CC4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A7EA72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9A65AC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806E3A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C5C0F8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4">
    <w:nsid w:val="6DF47847"/>
    <w:multiLevelType w:val="hybridMultilevel"/>
    <w:tmpl w:val="3E06DB90"/>
    <w:lvl w:ilvl="0" w:tplc="04090019">
      <w:start w:val="1"/>
      <w:numFmt w:val="lowerLetter"/>
      <w:lvlText w:val="%1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  <w:rPr>
        <w:rFonts w:cs="Times New Roman"/>
      </w:rPr>
    </w:lvl>
  </w:abstractNum>
  <w:abstractNum w:abstractNumId="35">
    <w:nsid w:val="716157FC"/>
    <w:multiLevelType w:val="hybridMultilevel"/>
    <w:tmpl w:val="56C2A652"/>
    <w:lvl w:ilvl="0" w:tplc="B3F2C3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color="000000"/>
      </w:rPr>
    </w:lvl>
    <w:lvl w:ilvl="1" w:tplc="925AF0D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AE219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2C43B2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2CC4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A7EA72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9A65AC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806E3A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C5C0F8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6">
    <w:nsid w:val="751F6EAA"/>
    <w:multiLevelType w:val="hybridMultilevel"/>
    <w:tmpl w:val="7D6629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25AF0D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AE219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2C43B2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2CC41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A7EA72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9A65AC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806E3A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C5C0F8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7">
    <w:nsid w:val="7E055EDA"/>
    <w:multiLevelType w:val="hybridMultilevel"/>
    <w:tmpl w:val="11A09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B8108F"/>
    <w:multiLevelType w:val="hybridMultilevel"/>
    <w:tmpl w:val="F1DC39FA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7"/>
  </w:num>
  <w:num w:numId="3">
    <w:abstractNumId w:val="18"/>
  </w:num>
  <w:num w:numId="4">
    <w:abstractNumId w:val="8"/>
  </w:num>
  <w:num w:numId="5">
    <w:abstractNumId w:val="36"/>
  </w:num>
  <w:num w:numId="6">
    <w:abstractNumId w:val="33"/>
  </w:num>
  <w:num w:numId="7">
    <w:abstractNumId w:val="26"/>
  </w:num>
  <w:num w:numId="8">
    <w:abstractNumId w:val="30"/>
  </w:num>
  <w:num w:numId="9">
    <w:abstractNumId w:val="7"/>
  </w:num>
  <w:num w:numId="10">
    <w:abstractNumId w:val="28"/>
  </w:num>
  <w:num w:numId="11">
    <w:abstractNumId w:val="21"/>
  </w:num>
  <w:num w:numId="12">
    <w:abstractNumId w:val="35"/>
  </w:num>
  <w:num w:numId="13">
    <w:abstractNumId w:val="25"/>
  </w:num>
  <w:num w:numId="14">
    <w:abstractNumId w:val="16"/>
  </w:num>
  <w:num w:numId="15">
    <w:abstractNumId w:val="3"/>
  </w:num>
  <w:num w:numId="16">
    <w:abstractNumId w:val="5"/>
  </w:num>
  <w:num w:numId="17">
    <w:abstractNumId w:val="20"/>
  </w:num>
  <w:num w:numId="18">
    <w:abstractNumId w:val="10"/>
  </w:num>
  <w:num w:numId="19">
    <w:abstractNumId w:val="24"/>
  </w:num>
  <w:num w:numId="20">
    <w:abstractNumId w:val="27"/>
  </w:num>
  <w:num w:numId="21">
    <w:abstractNumId w:val="15"/>
  </w:num>
  <w:num w:numId="22">
    <w:abstractNumId w:val="6"/>
  </w:num>
  <w:num w:numId="23">
    <w:abstractNumId w:val="4"/>
  </w:num>
  <w:num w:numId="24">
    <w:abstractNumId w:val="14"/>
  </w:num>
  <w:num w:numId="25">
    <w:abstractNumId w:val="19"/>
  </w:num>
  <w:num w:numId="26">
    <w:abstractNumId w:val="0"/>
  </w:num>
  <w:num w:numId="27">
    <w:abstractNumId w:val="11"/>
  </w:num>
  <w:num w:numId="28">
    <w:abstractNumId w:val="13"/>
  </w:num>
  <w:num w:numId="29">
    <w:abstractNumId w:val="23"/>
  </w:num>
  <w:num w:numId="30">
    <w:abstractNumId w:val="32"/>
  </w:num>
  <w:num w:numId="31">
    <w:abstractNumId w:val="31"/>
  </w:num>
  <w:num w:numId="32">
    <w:abstractNumId w:val="38"/>
  </w:num>
  <w:num w:numId="33">
    <w:abstractNumId w:val="29"/>
  </w:num>
  <w:num w:numId="34">
    <w:abstractNumId w:val="1"/>
  </w:num>
  <w:num w:numId="35">
    <w:abstractNumId w:val="12"/>
  </w:num>
  <w:num w:numId="36">
    <w:abstractNumId w:val="34"/>
  </w:num>
  <w:num w:numId="37">
    <w:abstractNumId w:val="17"/>
  </w:num>
  <w:num w:numId="38">
    <w:abstractNumId w:val="9"/>
  </w:num>
  <w:num w:numId="3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525C"/>
    <w:rsid w:val="00013DB9"/>
    <w:rsid w:val="00020662"/>
    <w:rsid w:val="000326D6"/>
    <w:rsid w:val="00034A7A"/>
    <w:rsid w:val="00034B49"/>
    <w:rsid w:val="0004265F"/>
    <w:rsid w:val="00042A5C"/>
    <w:rsid w:val="00043C0B"/>
    <w:rsid w:val="000479AF"/>
    <w:rsid w:val="00053C43"/>
    <w:rsid w:val="00056321"/>
    <w:rsid w:val="00061FB9"/>
    <w:rsid w:val="00070734"/>
    <w:rsid w:val="00074CDF"/>
    <w:rsid w:val="00081AA8"/>
    <w:rsid w:val="000943CB"/>
    <w:rsid w:val="00097F63"/>
    <w:rsid w:val="000A41C9"/>
    <w:rsid w:val="000A5C69"/>
    <w:rsid w:val="000B2EC4"/>
    <w:rsid w:val="000B59C8"/>
    <w:rsid w:val="000C35B8"/>
    <w:rsid w:val="000C6F4C"/>
    <w:rsid w:val="000D30CC"/>
    <w:rsid w:val="000D31A3"/>
    <w:rsid w:val="000D7A52"/>
    <w:rsid w:val="000F29C8"/>
    <w:rsid w:val="000F3A7D"/>
    <w:rsid w:val="000F4DFD"/>
    <w:rsid w:val="00101468"/>
    <w:rsid w:val="0011656C"/>
    <w:rsid w:val="00124D7D"/>
    <w:rsid w:val="00130045"/>
    <w:rsid w:val="00137A2F"/>
    <w:rsid w:val="00137FC0"/>
    <w:rsid w:val="00153316"/>
    <w:rsid w:val="00155D6D"/>
    <w:rsid w:val="00161FCF"/>
    <w:rsid w:val="001630C9"/>
    <w:rsid w:val="00167528"/>
    <w:rsid w:val="00175FE2"/>
    <w:rsid w:val="001811E5"/>
    <w:rsid w:val="00192FF8"/>
    <w:rsid w:val="0019410B"/>
    <w:rsid w:val="00195080"/>
    <w:rsid w:val="001B3CA4"/>
    <w:rsid w:val="001C4685"/>
    <w:rsid w:val="001C7B6E"/>
    <w:rsid w:val="001D2106"/>
    <w:rsid w:val="001D624F"/>
    <w:rsid w:val="001E1C3E"/>
    <w:rsid w:val="001E3E0A"/>
    <w:rsid w:val="001E6607"/>
    <w:rsid w:val="001F5D37"/>
    <w:rsid w:val="00202126"/>
    <w:rsid w:val="002026FD"/>
    <w:rsid w:val="0020792A"/>
    <w:rsid w:val="00207B48"/>
    <w:rsid w:val="00210EC8"/>
    <w:rsid w:val="00213669"/>
    <w:rsid w:val="00222935"/>
    <w:rsid w:val="002234FF"/>
    <w:rsid w:val="002236C2"/>
    <w:rsid w:val="00232C83"/>
    <w:rsid w:val="002356B4"/>
    <w:rsid w:val="00236836"/>
    <w:rsid w:val="00237A2C"/>
    <w:rsid w:val="00240492"/>
    <w:rsid w:val="00241B40"/>
    <w:rsid w:val="00253CE6"/>
    <w:rsid w:val="00256505"/>
    <w:rsid w:val="00261302"/>
    <w:rsid w:val="00262309"/>
    <w:rsid w:val="002626E2"/>
    <w:rsid w:val="00271573"/>
    <w:rsid w:val="00271921"/>
    <w:rsid w:val="00273971"/>
    <w:rsid w:val="00280272"/>
    <w:rsid w:val="002929D1"/>
    <w:rsid w:val="00295CAE"/>
    <w:rsid w:val="002A6118"/>
    <w:rsid w:val="002B03F1"/>
    <w:rsid w:val="002B3F2F"/>
    <w:rsid w:val="002D4D37"/>
    <w:rsid w:val="002E0A31"/>
    <w:rsid w:val="002F3419"/>
    <w:rsid w:val="003009D9"/>
    <w:rsid w:val="00344DA7"/>
    <w:rsid w:val="003622E5"/>
    <w:rsid w:val="003678F5"/>
    <w:rsid w:val="00377103"/>
    <w:rsid w:val="00383479"/>
    <w:rsid w:val="00385ACC"/>
    <w:rsid w:val="00395D37"/>
    <w:rsid w:val="00397EDA"/>
    <w:rsid w:val="003A0A96"/>
    <w:rsid w:val="003A43B1"/>
    <w:rsid w:val="003A55B0"/>
    <w:rsid w:val="003A6F7D"/>
    <w:rsid w:val="003B1FC3"/>
    <w:rsid w:val="003B6841"/>
    <w:rsid w:val="003C2915"/>
    <w:rsid w:val="003D458F"/>
    <w:rsid w:val="003D7B1C"/>
    <w:rsid w:val="003D7EF4"/>
    <w:rsid w:val="003E1EE6"/>
    <w:rsid w:val="003E6D2D"/>
    <w:rsid w:val="003E7E66"/>
    <w:rsid w:val="003F5614"/>
    <w:rsid w:val="00405C56"/>
    <w:rsid w:val="00416255"/>
    <w:rsid w:val="00422679"/>
    <w:rsid w:val="00431E6A"/>
    <w:rsid w:val="004356CE"/>
    <w:rsid w:val="004358F3"/>
    <w:rsid w:val="0044024A"/>
    <w:rsid w:val="00444F4F"/>
    <w:rsid w:val="00461DA9"/>
    <w:rsid w:val="004711C2"/>
    <w:rsid w:val="00473710"/>
    <w:rsid w:val="0047401A"/>
    <w:rsid w:val="0048096B"/>
    <w:rsid w:val="0048408C"/>
    <w:rsid w:val="00485196"/>
    <w:rsid w:val="00485373"/>
    <w:rsid w:val="004869CD"/>
    <w:rsid w:val="0049618E"/>
    <w:rsid w:val="004978AF"/>
    <w:rsid w:val="00497F8B"/>
    <w:rsid w:val="004A066E"/>
    <w:rsid w:val="004A2EA4"/>
    <w:rsid w:val="004B783B"/>
    <w:rsid w:val="004C29CC"/>
    <w:rsid w:val="004C2A2B"/>
    <w:rsid w:val="004C534C"/>
    <w:rsid w:val="004D566A"/>
    <w:rsid w:val="004D76AE"/>
    <w:rsid w:val="004E6FE5"/>
    <w:rsid w:val="004F6BDE"/>
    <w:rsid w:val="00503C5C"/>
    <w:rsid w:val="005052AB"/>
    <w:rsid w:val="00521529"/>
    <w:rsid w:val="00521DA3"/>
    <w:rsid w:val="00523E38"/>
    <w:rsid w:val="00543627"/>
    <w:rsid w:val="00563ADA"/>
    <w:rsid w:val="00571B6C"/>
    <w:rsid w:val="00572F5A"/>
    <w:rsid w:val="00573C51"/>
    <w:rsid w:val="00575889"/>
    <w:rsid w:val="005766D9"/>
    <w:rsid w:val="00577AF3"/>
    <w:rsid w:val="0059303C"/>
    <w:rsid w:val="00594E2C"/>
    <w:rsid w:val="00597149"/>
    <w:rsid w:val="005A1054"/>
    <w:rsid w:val="005A3CB8"/>
    <w:rsid w:val="005A46F5"/>
    <w:rsid w:val="005A4DDC"/>
    <w:rsid w:val="005A5F18"/>
    <w:rsid w:val="005A7039"/>
    <w:rsid w:val="005B5100"/>
    <w:rsid w:val="005B6165"/>
    <w:rsid w:val="005B7FF2"/>
    <w:rsid w:val="005C2C23"/>
    <w:rsid w:val="005D0AF0"/>
    <w:rsid w:val="005D1EDD"/>
    <w:rsid w:val="005D5F16"/>
    <w:rsid w:val="005E3167"/>
    <w:rsid w:val="005F28E9"/>
    <w:rsid w:val="006174ED"/>
    <w:rsid w:val="00636487"/>
    <w:rsid w:val="00636BFF"/>
    <w:rsid w:val="006404D4"/>
    <w:rsid w:val="00651AFB"/>
    <w:rsid w:val="006528EB"/>
    <w:rsid w:val="0066470E"/>
    <w:rsid w:val="00666388"/>
    <w:rsid w:val="006835DB"/>
    <w:rsid w:val="00684E40"/>
    <w:rsid w:val="00687629"/>
    <w:rsid w:val="00694694"/>
    <w:rsid w:val="00696933"/>
    <w:rsid w:val="006A26A4"/>
    <w:rsid w:val="006A535A"/>
    <w:rsid w:val="006A730F"/>
    <w:rsid w:val="006B6ED3"/>
    <w:rsid w:val="006C1328"/>
    <w:rsid w:val="006C6B38"/>
    <w:rsid w:val="006D1AB3"/>
    <w:rsid w:val="006E63CF"/>
    <w:rsid w:val="006F7D55"/>
    <w:rsid w:val="00707390"/>
    <w:rsid w:val="007107E4"/>
    <w:rsid w:val="0071589C"/>
    <w:rsid w:val="0072162B"/>
    <w:rsid w:val="00727D5E"/>
    <w:rsid w:val="00743FAC"/>
    <w:rsid w:val="0074594E"/>
    <w:rsid w:val="007477EA"/>
    <w:rsid w:val="007505A3"/>
    <w:rsid w:val="00771D8B"/>
    <w:rsid w:val="0077476E"/>
    <w:rsid w:val="0077509D"/>
    <w:rsid w:val="0078018F"/>
    <w:rsid w:val="00787293"/>
    <w:rsid w:val="007943D9"/>
    <w:rsid w:val="007A2D5A"/>
    <w:rsid w:val="007A33D6"/>
    <w:rsid w:val="007A46D9"/>
    <w:rsid w:val="007B3FBD"/>
    <w:rsid w:val="007C6307"/>
    <w:rsid w:val="007D416D"/>
    <w:rsid w:val="007D433E"/>
    <w:rsid w:val="007D56A8"/>
    <w:rsid w:val="007E1A19"/>
    <w:rsid w:val="007E1E5A"/>
    <w:rsid w:val="007E27D5"/>
    <w:rsid w:val="007F5315"/>
    <w:rsid w:val="007F5566"/>
    <w:rsid w:val="007F57C9"/>
    <w:rsid w:val="0080142B"/>
    <w:rsid w:val="00805ACB"/>
    <w:rsid w:val="0080694D"/>
    <w:rsid w:val="00813688"/>
    <w:rsid w:val="00813BFD"/>
    <w:rsid w:val="00820EDC"/>
    <w:rsid w:val="008260FF"/>
    <w:rsid w:val="00832C77"/>
    <w:rsid w:val="00835743"/>
    <w:rsid w:val="008410C1"/>
    <w:rsid w:val="0084343E"/>
    <w:rsid w:val="00845590"/>
    <w:rsid w:val="008459FE"/>
    <w:rsid w:val="00845B47"/>
    <w:rsid w:val="00846810"/>
    <w:rsid w:val="00846972"/>
    <w:rsid w:val="00847F03"/>
    <w:rsid w:val="008634CB"/>
    <w:rsid w:val="0086457F"/>
    <w:rsid w:val="008658C5"/>
    <w:rsid w:val="00876218"/>
    <w:rsid w:val="00884AB0"/>
    <w:rsid w:val="00885A60"/>
    <w:rsid w:val="00885D40"/>
    <w:rsid w:val="008917A1"/>
    <w:rsid w:val="008933A9"/>
    <w:rsid w:val="00895C00"/>
    <w:rsid w:val="00895FAA"/>
    <w:rsid w:val="008A0CC9"/>
    <w:rsid w:val="008A108C"/>
    <w:rsid w:val="008A20A2"/>
    <w:rsid w:val="008A78B1"/>
    <w:rsid w:val="008A7EF5"/>
    <w:rsid w:val="008B24B9"/>
    <w:rsid w:val="008C40D6"/>
    <w:rsid w:val="008C6D99"/>
    <w:rsid w:val="008D0E64"/>
    <w:rsid w:val="008D2C85"/>
    <w:rsid w:val="008D54A8"/>
    <w:rsid w:val="008F0EA7"/>
    <w:rsid w:val="008F1846"/>
    <w:rsid w:val="008F2049"/>
    <w:rsid w:val="008F3AA9"/>
    <w:rsid w:val="008F3DA8"/>
    <w:rsid w:val="00901726"/>
    <w:rsid w:val="00902E78"/>
    <w:rsid w:val="00905D8F"/>
    <w:rsid w:val="00911EE6"/>
    <w:rsid w:val="00915DC7"/>
    <w:rsid w:val="00916DD6"/>
    <w:rsid w:val="0092211C"/>
    <w:rsid w:val="00924B12"/>
    <w:rsid w:val="00930B28"/>
    <w:rsid w:val="0093347B"/>
    <w:rsid w:val="009339C1"/>
    <w:rsid w:val="00937FE6"/>
    <w:rsid w:val="00940D7B"/>
    <w:rsid w:val="00946F36"/>
    <w:rsid w:val="00950776"/>
    <w:rsid w:val="00951A9F"/>
    <w:rsid w:val="00957E88"/>
    <w:rsid w:val="0096021B"/>
    <w:rsid w:val="00964C11"/>
    <w:rsid w:val="00972080"/>
    <w:rsid w:val="00974738"/>
    <w:rsid w:val="0097525C"/>
    <w:rsid w:val="00976606"/>
    <w:rsid w:val="00993CFA"/>
    <w:rsid w:val="009A18F5"/>
    <w:rsid w:val="009A7B2E"/>
    <w:rsid w:val="009B4303"/>
    <w:rsid w:val="009B49F8"/>
    <w:rsid w:val="009C3E23"/>
    <w:rsid w:val="009C6EF4"/>
    <w:rsid w:val="009C782F"/>
    <w:rsid w:val="009D1D37"/>
    <w:rsid w:val="009D27E5"/>
    <w:rsid w:val="009D352E"/>
    <w:rsid w:val="009D76B2"/>
    <w:rsid w:val="009E4F00"/>
    <w:rsid w:val="009F6D4B"/>
    <w:rsid w:val="009F79E1"/>
    <w:rsid w:val="00A01DFB"/>
    <w:rsid w:val="00A10124"/>
    <w:rsid w:val="00A10387"/>
    <w:rsid w:val="00A13683"/>
    <w:rsid w:val="00A157E1"/>
    <w:rsid w:val="00A23B09"/>
    <w:rsid w:val="00A426F2"/>
    <w:rsid w:val="00A442E4"/>
    <w:rsid w:val="00A44E56"/>
    <w:rsid w:val="00A46BF6"/>
    <w:rsid w:val="00A60403"/>
    <w:rsid w:val="00A62C16"/>
    <w:rsid w:val="00A644A8"/>
    <w:rsid w:val="00A65D98"/>
    <w:rsid w:val="00A8387E"/>
    <w:rsid w:val="00A927CE"/>
    <w:rsid w:val="00A93245"/>
    <w:rsid w:val="00AA15F9"/>
    <w:rsid w:val="00AA4223"/>
    <w:rsid w:val="00AA58B1"/>
    <w:rsid w:val="00AA6B47"/>
    <w:rsid w:val="00AB0F06"/>
    <w:rsid w:val="00AB4A06"/>
    <w:rsid w:val="00AC3023"/>
    <w:rsid w:val="00AC3C2D"/>
    <w:rsid w:val="00AC696B"/>
    <w:rsid w:val="00AD0B9D"/>
    <w:rsid w:val="00AE5C6E"/>
    <w:rsid w:val="00AF2D16"/>
    <w:rsid w:val="00B052AB"/>
    <w:rsid w:val="00B12822"/>
    <w:rsid w:val="00B13B6D"/>
    <w:rsid w:val="00B14081"/>
    <w:rsid w:val="00B17CB8"/>
    <w:rsid w:val="00B307CE"/>
    <w:rsid w:val="00B43C32"/>
    <w:rsid w:val="00B46A61"/>
    <w:rsid w:val="00B46FB8"/>
    <w:rsid w:val="00B5399E"/>
    <w:rsid w:val="00B652DA"/>
    <w:rsid w:val="00B6680C"/>
    <w:rsid w:val="00B80F14"/>
    <w:rsid w:val="00B83154"/>
    <w:rsid w:val="00B8513B"/>
    <w:rsid w:val="00B91717"/>
    <w:rsid w:val="00B929E9"/>
    <w:rsid w:val="00B93544"/>
    <w:rsid w:val="00B93B03"/>
    <w:rsid w:val="00B95337"/>
    <w:rsid w:val="00B95F6C"/>
    <w:rsid w:val="00BA1518"/>
    <w:rsid w:val="00BA2CAF"/>
    <w:rsid w:val="00BA70DE"/>
    <w:rsid w:val="00BB3E60"/>
    <w:rsid w:val="00BB4EB2"/>
    <w:rsid w:val="00BC2F50"/>
    <w:rsid w:val="00BD31D7"/>
    <w:rsid w:val="00BD3564"/>
    <w:rsid w:val="00BD7B69"/>
    <w:rsid w:val="00BE6D5E"/>
    <w:rsid w:val="00BF0480"/>
    <w:rsid w:val="00C000C0"/>
    <w:rsid w:val="00C058B2"/>
    <w:rsid w:val="00C07CF1"/>
    <w:rsid w:val="00C1390C"/>
    <w:rsid w:val="00C15F35"/>
    <w:rsid w:val="00C22433"/>
    <w:rsid w:val="00C31BDA"/>
    <w:rsid w:val="00C37E83"/>
    <w:rsid w:val="00C46730"/>
    <w:rsid w:val="00C600C3"/>
    <w:rsid w:val="00C61334"/>
    <w:rsid w:val="00C6372E"/>
    <w:rsid w:val="00C63BE3"/>
    <w:rsid w:val="00C735DF"/>
    <w:rsid w:val="00C750E6"/>
    <w:rsid w:val="00C83155"/>
    <w:rsid w:val="00C8477B"/>
    <w:rsid w:val="00C868CF"/>
    <w:rsid w:val="00C87038"/>
    <w:rsid w:val="00C9054E"/>
    <w:rsid w:val="00C92392"/>
    <w:rsid w:val="00C924CE"/>
    <w:rsid w:val="00C92EF3"/>
    <w:rsid w:val="00C947E1"/>
    <w:rsid w:val="00CB1D46"/>
    <w:rsid w:val="00CB2F6E"/>
    <w:rsid w:val="00CE279B"/>
    <w:rsid w:val="00CE51EC"/>
    <w:rsid w:val="00CF290E"/>
    <w:rsid w:val="00D0210E"/>
    <w:rsid w:val="00D0223C"/>
    <w:rsid w:val="00D026E0"/>
    <w:rsid w:val="00D0457E"/>
    <w:rsid w:val="00D04B4B"/>
    <w:rsid w:val="00D30FEE"/>
    <w:rsid w:val="00D321EB"/>
    <w:rsid w:val="00D32CC6"/>
    <w:rsid w:val="00D330EB"/>
    <w:rsid w:val="00D36772"/>
    <w:rsid w:val="00D36919"/>
    <w:rsid w:val="00D400A1"/>
    <w:rsid w:val="00D46D5C"/>
    <w:rsid w:val="00D60164"/>
    <w:rsid w:val="00D64EFA"/>
    <w:rsid w:val="00D668F5"/>
    <w:rsid w:val="00D67EC1"/>
    <w:rsid w:val="00D708F1"/>
    <w:rsid w:val="00D9242F"/>
    <w:rsid w:val="00D92CEC"/>
    <w:rsid w:val="00D9623B"/>
    <w:rsid w:val="00DA1B41"/>
    <w:rsid w:val="00DA55AF"/>
    <w:rsid w:val="00DB1E04"/>
    <w:rsid w:val="00DB663F"/>
    <w:rsid w:val="00DC12CC"/>
    <w:rsid w:val="00DC383F"/>
    <w:rsid w:val="00DC5350"/>
    <w:rsid w:val="00DD3063"/>
    <w:rsid w:val="00DD3990"/>
    <w:rsid w:val="00DD3E91"/>
    <w:rsid w:val="00DD6FFE"/>
    <w:rsid w:val="00DE773E"/>
    <w:rsid w:val="00DF03F0"/>
    <w:rsid w:val="00DF58DC"/>
    <w:rsid w:val="00E058FC"/>
    <w:rsid w:val="00E15D57"/>
    <w:rsid w:val="00E22815"/>
    <w:rsid w:val="00E24E93"/>
    <w:rsid w:val="00E32D15"/>
    <w:rsid w:val="00E32DE1"/>
    <w:rsid w:val="00E43BEC"/>
    <w:rsid w:val="00E51A23"/>
    <w:rsid w:val="00E52747"/>
    <w:rsid w:val="00E73096"/>
    <w:rsid w:val="00E7731C"/>
    <w:rsid w:val="00E80506"/>
    <w:rsid w:val="00E80F60"/>
    <w:rsid w:val="00E81DEC"/>
    <w:rsid w:val="00E86711"/>
    <w:rsid w:val="00E93967"/>
    <w:rsid w:val="00EA167B"/>
    <w:rsid w:val="00EB25EB"/>
    <w:rsid w:val="00EB264C"/>
    <w:rsid w:val="00EB7E71"/>
    <w:rsid w:val="00EC677E"/>
    <w:rsid w:val="00ED2FE5"/>
    <w:rsid w:val="00ED36D6"/>
    <w:rsid w:val="00ED3B86"/>
    <w:rsid w:val="00EE122D"/>
    <w:rsid w:val="00EE23B2"/>
    <w:rsid w:val="00EF4AD1"/>
    <w:rsid w:val="00EF6089"/>
    <w:rsid w:val="00F03845"/>
    <w:rsid w:val="00F07C12"/>
    <w:rsid w:val="00F174BD"/>
    <w:rsid w:val="00F24B59"/>
    <w:rsid w:val="00F25F42"/>
    <w:rsid w:val="00F26C70"/>
    <w:rsid w:val="00F4618A"/>
    <w:rsid w:val="00F46FCF"/>
    <w:rsid w:val="00F474B7"/>
    <w:rsid w:val="00F47D74"/>
    <w:rsid w:val="00F50E76"/>
    <w:rsid w:val="00F5766C"/>
    <w:rsid w:val="00F62043"/>
    <w:rsid w:val="00F62B2A"/>
    <w:rsid w:val="00F67A3A"/>
    <w:rsid w:val="00F71D4C"/>
    <w:rsid w:val="00F81FC6"/>
    <w:rsid w:val="00F85129"/>
    <w:rsid w:val="00F85976"/>
    <w:rsid w:val="00F860F2"/>
    <w:rsid w:val="00F87FC2"/>
    <w:rsid w:val="00F9041F"/>
    <w:rsid w:val="00F9131A"/>
    <w:rsid w:val="00F91BF2"/>
    <w:rsid w:val="00F96AEC"/>
    <w:rsid w:val="00FA28E4"/>
    <w:rsid w:val="00FA63B8"/>
    <w:rsid w:val="00FB19AF"/>
    <w:rsid w:val="00FB1F38"/>
    <w:rsid w:val="00FC46F8"/>
    <w:rsid w:val="00FD66E0"/>
    <w:rsid w:val="00FE1E01"/>
    <w:rsid w:val="00FE327F"/>
    <w:rsid w:val="00FE5EBB"/>
    <w:rsid w:val="00FF1956"/>
    <w:rsid w:val="00FF2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E7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75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7525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75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7525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75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52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E0A31"/>
    <w:pPr>
      <w:ind w:left="720"/>
      <w:contextualSpacing/>
    </w:pPr>
  </w:style>
  <w:style w:type="table" w:styleId="LightList-Accent3">
    <w:name w:val="Light List Accent 3"/>
    <w:basedOn w:val="TableNormal"/>
    <w:uiPriority w:val="99"/>
    <w:rsid w:val="002E0A31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9BB8C"/>
        <w:left w:val="single" w:sz="8" w:space="0" w:color="89BB8C"/>
        <w:bottom w:val="single" w:sz="8" w:space="0" w:color="89BB8C"/>
        <w:right w:val="single" w:sz="8" w:space="0" w:color="89BB8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9BB8C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9BB8C"/>
          <w:left w:val="single" w:sz="8" w:space="0" w:color="89BB8C"/>
          <w:bottom w:val="single" w:sz="8" w:space="0" w:color="89BB8C"/>
          <w:right w:val="single" w:sz="8" w:space="0" w:color="89BB8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9BB8C"/>
          <w:left w:val="single" w:sz="8" w:space="0" w:color="89BB8C"/>
          <w:bottom w:val="single" w:sz="8" w:space="0" w:color="89BB8C"/>
          <w:right w:val="single" w:sz="8" w:space="0" w:color="89BB8C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9BB8C"/>
          <w:left w:val="single" w:sz="8" w:space="0" w:color="89BB8C"/>
          <w:bottom w:val="single" w:sz="8" w:space="0" w:color="89BB8C"/>
          <w:right w:val="single" w:sz="8" w:space="0" w:color="89BB8C"/>
        </w:tcBorders>
      </w:tcPr>
    </w:tblStylePr>
  </w:style>
  <w:style w:type="table" w:styleId="LightList-Accent2">
    <w:name w:val="Light List Accent 2"/>
    <w:basedOn w:val="TableNormal"/>
    <w:uiPriority w:val="99"/>
    <w:rsid w:val="002E0A31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8A842"/>
        <w:left w:val="single" w:sz="8" w:space="0" w:color="48A842"/>
        <w:bottom w:val="single" w:sz="8" w:space="0" w:color="48A842"/>
        <w:right w:val="single" w:sz="8" w:space="0" w:color="48A84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8A84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8A842"/>
          <w:left w:val="single" w:sz="8" w:space="0" w:color="48A842"/>
          <w:bottom w:val="single" w:sz="8" w:space="0" w:color="48A842"/>
          <w:right w:val="single" w:sz="8" w:space="0" w:color="48A84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8A842"/>
          <w:left w:val="single" w:sz="8" w:space="0" w:color="48A842"/>
          <w:bottom w:val="single" w:sz="8" w:space="0" w:color="48A842"/>
          <w:right w:val="single" w:sz="8" w:space="0" w:color="48A84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8A842"/>
          <w:left w:val="single" w:sz="8" w:space="0" w:color="48A842"/>
          <w:bottom w:val="single" w:sz="8" w:space="0" w:color="48A842"/>
          <w:right w:val="single" w:sz="8" w:space="0" w:color="48A842"/>
        </w:tcBorders>
      </w:tcPr>
    </w:tblStylePr>
  </w:style>
  <w:style w:type="table" w:styleId="LightList-Accent1">
    <w:name w:val="Light List Accent 1"/>
    <w:basedOn w:val="TableNormal"/>
    <w:uiPriority w:val="99"/>
    <w:rsid w:val="00EC677E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5555F"/>
        <w:left w:val="single" w:sz="8" w:space="0" w:color="45555F"/>
        <w:bottom w:val="single" w:sz="8" w:space="0" w:color="45555F"/>
        <w:right w:val="single" w:sz="8" w:space="0" w:color="4555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5555F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5555F"/>
          <w:left w:val="single" w:sz="8" w:space="0" w:color="45555F"/>
          <w:bottom w:val="single" w:sz="8" w:space="0" w:color="45555F"/>
          <w:right w:val="single" w:sz="8" w:space="0" w:color="45555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5555F"/>
          <w:left w:val="single" w:sz="8" w:space="0" w:color="45555F"/>
          <w:bottom w:val="single" w:sz="8" w:space="0" w:color="45555F"/>
          <w:right w:val="single" w:sz="8" w:space="0" w:color="45555F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5555F"/>
          <w:left w:val="single" w:sz="8" w:space="0" w:color="45555F"/>
          <w:bottom w:val="single" w:sz="8" w:space="0" w:color="45555F"/>
          <w:right w:val="single" w:sz="8" w:space="0" w:color="45555F"/>
        </w:tcBorders>
      </w:tcPr>
    </w:tblStylePr>
  </w:style>
  <w:style w:type="table" w:styleId="MediumShading1-Accent1">
    <w:name w:val="Medium Shading 1 Accent 1"/>
    <w:basedOn w:val="TableNormal"/>
    <w:uiPriority w:val="99"/>
    <w:rsid w:val="00EC677E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698191"/>
        <w:left w:val="single" w:sz="8" w:space="0" w:color="698191"/>
        <w:bottom w:val="single" w:sz="8" w:space="0" w:color="698191"/>
        <w:right w:val="single" w:sz="8" w:space="0" w:color="698191"/>
        <w:insideH w:val="single" w:sz="8" w:space="0" w:color="69819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698191"/>
          <w:left w:val="single" w:sz="8" w:space="0" w:color="698191"/>
          <w:bottom w:val="single" w:sz="8" w:space="0" w:color="698191"/>
          <w:right w:val="single" w:sz="8" w:space="0" w:color="698191"/>
          <w:insideH w:val="nil"/>
          <w:insideV w:val="nil"/>
        </w:tcBorders>
        <w:shd w:val="clear" w:color="auto" w:fill="45555F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698191"/>
          <w:left w:val="single" w:sz="8" w:space="0" w:color="698191"/>
          <w:bottom w:val="single" w:sz="8" w:space="0" w:color="698191"/>
          <w:right w:val="single" w:sz="8" w:space="0" w:color="698191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DD5DB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DD5DB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rsid w:val="00C37E83"/>
    <w:pPr>
      <w:spacing w:before="100" w:beforeAutospacing="1" w:after="100" w:afterAutospacing="1" w:line="240" w:lineRule="auto"/>
    </w:pPr>
    <w:rPr>
      <w:rFonts w:ascii="Times New Roman" w:eastAsia="MS P????" w:hAnsi="Times New Roman"/>
      <w:sz w:val="24"/>
      <w:szCs w:val="24"/>
    </w:rPr>
  </w:style>
  <w:style w:type="table" w:styleId="TableGrid">
    <w:name w:val="Table Grid"/>
    <w:basedOn w:val="TableNormal"/>
    <w:uiPriority w:val="99"/>
    <w:rsid w:val="0042267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99"/>
    <w:rsid w:val="00422679"/>
    <w:rPr>
      <w:color w:val="357D3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8A842"/>
        <w:bottom w:val="single" w:sz="8" w:space="0" w:color="48A84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8A842"/>
          <w:left w:val="nil"/>
          <w:bottom w:val="single" w:sz="8" w:space="0" w:color="48A84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8A842"/>
          <w:left w:val="nil"/>
          <w:bottom w:val="single" w:sz="8" w:space="0" w:color="48A84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FEBCD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FEBCD"/>
      </w:tcPr>
    </w:tblStylePr>
  </w:style>
  <w:style w:type="table" w:styleId="MediumShading1-Accent2">
    <w:name w:val="Medium Shading 1 Accent 2"/>
    <w:basedOn w:val="TableNormal"/>
    <w:uiPriority w:val="99"/>
    <w:rsid w:val="00422679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6FC46A"/>
        <w:left w:val="single" w:sz="8" w:space="0" w:color="6FC46A"/>
        <w:bottom w:val="single" w:sz="8" w:space="0" w:color="6FC46A"/>
        <w:right w:val="single" w:sz="8" w:space="0" w:color="6FC46A"/>
        <w:insideH w:val="single" w:sz="8" w:space="0" w:color="6FC4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6FC46A"/>
          <w:left w:val="single" w:sz="8" w:space="0" w:color="6FC46A"/>
          <w:bottom w:val="single" w:sz="8" w:space="0" w:color="6FC46A"/>
          <w:right w:val="single" w:sz="8" w:space="0" w:color="6FC46A"/>
          <w:insideH w:val="nil"/>
          <w:insideV w:val="nil"/>
        </w:tcBorders>
        <w:shd w:val="clear" w:color="auto" w:fill="48A84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6FC46A"/>
          <w:left w:val="single" w:sz="8" w:space="0" w:color="6FC46A"/>
          <w:bottom w:val="single" w:sz="8" w:space="0" w:color="6FC46A"/>
          <w:right w:val="single" w:sz="8" w:space="0" w:color="6FC46A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FEBCD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FEBCD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99"/>
    <w:rsid w:val="0077509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99"/>
    <w:rsid w:val="0077509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74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41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119</Words>
  <Characters>681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Windows User</dc:creator>
  <cp:keywords/>
  <dc:description/>
  <cp:lastModifiedBy>cheaney</cp:lastModifiedBy>
  <cp:revision>2</cp:revision>
  <cp:lastPrinted>2013-07-09T13:23:00Z</cp:lastPrinted>
  <dcterms:created xsi:type="dcterms:W3CDTF">2013-08-26T21:02:00Z</dcterms:created>
  <dcterms:modified xsi:type="dcterms:W3CDTF">2013-08-26T21:02:00Z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0x0101007B0F0C35A20EF647B80DC346725AA537</vt:lpwstr>
  </property>
</Properties>
</file>